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6A9C3" w14:textId="4584FD73" w:rsidR="00845AF3" w:rsidRPr="002D1207" w:rsidRDefault="008C35E3" w:rsidP="00EF0759">
      <w:pPr>
        <w:pStyle w:val="1"/>
        <w:jc w:val="center"/>
        <w:rPr>
          <w:rFonts w:ascii="Meiryo UI" w:hAnsi="Meiryo UI"/>
        </w:rPr>
      </w:pPr>
      <w:r>
        <w:rPr>
          <w:rFonts w:ascii="Meiryo UI" w:hAnsi="Meiryo UI" w:hint="eastAsia"/>
        </w:rPr>
        <w:t xml:space="preserve">小菅ヶ谷町内会　</w:t>
      </w:r>
      <w:r w:rsidR="005556D0">
        <w:rPr>
          <w:rFonts w:ascii="Meiryo UI" w:hAnsi="Meiryo UI" w:hint="eastAsia"/>
        </w:rPr>
        <w:t>令和</w:t>
      </w:r>
      <w:r w:rsidR="00CC083E">
        <w:rPr>
          <w:rFonts w:ascii="Meiryo UI" w:hAnsi="Meiryo UI" w:hint="eastAsia"/>
        </w:rPr>
        <w:t>6</w:t>
      </w:r>
      <w:r>
        <w:rPr>
          <w:rFonts w:ascii="Meiryo UI" w:hAnsi="Meiryo UI" w:hint="eastAsia"/>
        </w:rPr>
        <w:t xml:space="preserve">年度　</w:t>
      </w:r>
      <w:r w:rsidR="003A2C8C">
        <w:rPr>
          <w:rFonts w:ascii="Meiryo UI" w:hAnsi="Meiryo UI" w:hint="eastAsia"/>
        </w:rPr>
        <w:t>年間</w:t>
      </w:r>
      <w:r>
        <w:rPr>
          <w:rFonts w:ascii="Meiryo UI" w:hAnsi="Meiryo UI" w:hint="eastAsia"/>
        </w:rPr>
        <w:t>行事</w:t>
      </w:r>
      <w:r w:rsidR="003E4CD8">
        <w:rPr>
          <w:rFonts w:ascii="Meiryo UI" w:hAnsi="Meiryo UI" w:hint="eastAsia"/>
        </w:rPr>
        <w:t>日程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コンテンツ テーブル"/>
      </w:tblPr>
      <w:tblGrid>
        <w:gridCol w:w="3660"/>
        <w:gridCol w:w="3666"/>
        <w:gridCol w:w="3110"/>
      </w:tblGrid>
      <w:tr w:rsidR="008C35E3" w:rsidRPr="002D1207" w14:paraId="2BC45712" w14:textId="77777777" w:rsidTr="00A50B4E">
        <w:trPr>
          <w:trHeight w:val="522"/>
          <w:tblHeader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D0B798E" w14:textId="572A3DA7" w:rsidR="008C35E3" w:rsidRPr="002D1207" w:rsidRDefault="008C35E3" w:rsidP="00CE3720">
            <w:pPr>
              <w:pStyle w:val="2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行</w:t>
            </w:r>
            <w:r w:rsidR="006A0A49">
              <w:rPr>
                <w:rFonts w:ascii="Meiryo UI" w:hAnsi="Meiryo UI" w:hint="eastAsia"/>
              </w:rPr>
              <w:t xml:space="preserve">　</w:t>
            </w:r>
            <w:r>
              <w:rPr>
                <w:rFonts w:ascii="Meiryo UI" w:hAnsi="Meiryo UI" w:hint="eastAsia"/>
              </w:rPr>
              <w:t>事</w:t>
            </w:r>
            <w:r w:rsidR="006A0A49">
              <w:rPr>
                <w:rFonts w:ascii="Meiryo UI" w:hAnsi="Meiryo UI" w:hint="eastAsia"/>
              </w:rPr>
              <w:t xml:space="preserve">　</w:t>
            </w:r>
            <w:r>
              <w:rPr>
                <w:rFonts w:ascii="Meiryo UI" w:hAnsi="Meiryo UI" w:hint="eastAsia"/>
              </w:rPr>
              <w:t>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C42FCA7" w14:textId="39CE4C78" w:rsidR="008C35E3" w:rsidRPr="002D1207" w:rsidRDefault="008C35E3" w:rsidP="00CE3720">
            <w:pPr>
              <w:pStyle w:val="2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日</w:t>
            </w:r>
            <w:r w:rsidR="00CE3720">
              <w:rPr>
                <w:rFonts w:ascii="Meiryo UI" w:hAnsi="Meiryo UI" w:hint="eastAsia"/>
                <w:lang w:val="ja-JP" w:bidi="ja-JP"/>
              </w:rPr>
              <w:t xml:space="preserve">　</w:t>
            </w:r>
            <w:r w:rsidR="006A0A49">
              <w:rPr>
                <w:rFonts w:ascii="Meiryo UI" w:hAnsi="Meiryo UI" w:hint="eastAsia"/>
                <w:lang w:val="ja-JP" w:bidi="ja-JP"/>
              </w:rPr>
              <w:t xml:space="preserve">　　</w:t>
            </w:r>
            <w:r>
              <w:rPr>
                <w:rFonts w:ascii="Meiryo UI" w:hAnsi="Meiryo UI" w:hint="eastAsia"/>
                <w:lang w:val="ja-JP" w:bidi="ja-JP"/>
              </w:rPr>
              <w:t>程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00E351C3" w14:textId="77777777" w:rsidR="008C35E3" w:rsidRPr="002D1207" w:rsidRDefault="008C35E3" w:rsidP="00CE3720">
            <w:pPr>
              <w:pStyle w:val="2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場所</w:t>
            </w:r>
            <w:r w:rsidR="003E4CD8">
              <w:rPr>
                <w:rFonts w:ascii="Meiryo UI" w:hAnsi="Meiryo UI" w:hint="eastAsia"/>
              </w:rPr>
              <w:t>及び備考</w:t>
            </w:r>
          </w:p>
        </w:tc>
      </w:tr>
      <w:tr w:rsidR="00EF0759" w:rsidRPr="002D1207" w14:paraId="41954821" w14:textId="77777777" w:rsidTr="00A50B4E">
        <w:trPr>
          <w:trHeight w:val="720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BD8E9" w14:textId="026CAD54" w:rsidR="00F66376" w:rsidRPr="001D5EF3" w:rsidRDefault="00950FB7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◎</w:t>
            </w:r>
            <w:r w:rsidR="00F66376" w:rsidRPr="001D5EF3">
              <w:rPr>
                <w:rFonts w:ascii="Meiryo UI" w:hAnsi="Meiryo UI" w:hint="eastAsia"/>
                <w:b w:val="0"/>
                <w:bCs/>
              </w:rPr>
              <w:t>令和</w:t>
            </w:r>
            <w:r w:rsidR="00CC083E" w:rsidRPr="001D5EF3">
              <w:rPr>
                <w:rFonts w:ascii="Meiryo UI" w:hAnsi="Meiryo UI" w:hint="eastAsia"/>
                <w:b w:val="0"/>
                <w:bCs/>
              </w:rPr>
              <w:t>5</w:t>
            </w:r>
            <w:r w:rsidR="00EF0759" w:rsidRPr="001D5EF3">
              <w:rPr>
                <w:rFonts w:ascii="Meiryo UI" w:hAnsi="Meiryo UI" w:hint="eastAsia"/>
                <w:b w:val="0"/>
                <w:bCs/>
              </w:rPr>
              <w:t>年度</w:t>
            </w:r>
          </w:p>
          <w:p w14:paraId="50C90DE7" w14:textId="581E4A9A" w:rsidR="00EF0759" w:rsidRPr="001D5EF3" w:rsidRDefault="00EF0759" w:rsidP="00950FB7">
            <w:pPr>
              <w:pStyle w:val="3"/>
              <w:ind w:left="247" w:firstLineChars="100" w:firstLine="200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小菅ヶ谷町内会</w:t>
            </w:r>
            <w:r w:rsidR="00F66376" w:rsidRPr="001D5EF3">
              <w:rPr>
                <w:rFonts w:ascii="Meiryo UI" w:hAnsi="Meiryo UI" w:hint="eastAsia"/>
                <w:b w:val="0"/>
                <w:bCs/>
              </w:rPr>
              <w:t xml:space="preserve">　定</w:t>
            </w:r>
            <w:r w:rsidRPr="001D5EF3">
              <w:rPr>
                <w:rFonts w:ascii="Meiryo UI" w:hAnsi="Meiryo UI" w:hint="eastAsia"/>
                <w:b w:val="0"/>
                <w:bCs/>
              </w:rPr>
              <w:t>期総会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274A28" w14:textId="1D65DE67" w:rsidR="00F66376" w:rsidRDefault="00BB3753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4月1</w:t>
            </w:r>
            <w:r w:rsidR="00CC083E">
              <w:rPr>
                <w:rFonts w:ascii="Meiryo UI" w:hAnsi="Meiryo UI" w:hint="eastAsia"/>
              </w:rPr>
              <w:t>4</w:t>
            </w:r>
            <w:r>
              <w:rPr>
                <w:rFonts w:ascii="Meiryo UI" w:hAnsi="Meiryo UI" w:hint="eastAsia"/>
              </w:rPr>
              <w:t>日(日)</w:t>
            </w:r>
            <w:r>
              <w:rPr>
                <w:rFonts w:ascii="Meiryo UI" w:hAnsi="Meiryo UI"/>
              </w:rPr>
              <w:t xml:space="preserve"> </w:t>
            </w:r>
            <w:r>
              <w:rPr>
                <w:rFonts w:ascii="Meiryo UI" w:hAnsi="Meiryo UI" w:hint="eastAsia"/>
              </w:rPr>
              <w:t>10：00～12：00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54C84F" w14:textId="0C1F6A11" w:rsidR="001B1061" w:rsidRDefault="00BB3753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eastAsia="zh-TW"/>
              </w:rPr>
              <w:t>西本郷小学校</w:t>
            </w:r>
            <w:r w:rsidR="00CC083E">
              <w:rPr>
                <w:rFonts w:ascii="Meiryo UI" w:hAnsi="Meiryo UI" w:hint="eastAsia"/>
              </w:rPr>
              <w:t xml:space="preserve">　</w:t>
            </w:r>
            <w:r>
              <w:rPr>
                <w:rFonts w:ascii="Meiryo UI" w:hAnsi="Meiryo UI" w:hint="eastAsia"/>
                <w:lang w:eastAsia="zh-TW"/>
              </w:rPr>
              <w:t>体育館</w:t>
            </w:r>
          </w:p>
        </w:tc>
      </w:tr>
      <w:tr w:rsidR="00B716B6" w:rsidRPr="002D1207" w14:paraId="180FD0DD" w14:textId="77777777" w:rsidTr="00A50B4E">
        <w:trPr>
          <w:trHeight w:val="720"/>
        </w:trPr>
        <w:tc>
          <w:tcPr>
            <w:tcW w:w="3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4D0DFB" w14:textId="77777777" w:rsidR="00B716B6" w:rsidRPr="001D5EF3" w:rsidRDefault="001F11B4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◎</w:t>
            </w:r>
            <w:r w:rsidR="00B716B6" w:rsidRPr="001D5EF3">
              <w:rPr>
                <w:rFonts w:ascii="Meiryo UI" w:hAnsi="Meiryo UI" w:hint="eastAsia"/>
                <w:b w:val="0"/>
                <w:bCs/>
              </w:rPr>
              <w:t>町内さわやか清掃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1E1D40" w14:textId="2247B7D9" w:rsidR="00F66376" w:rsidRPr="002D1207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6月</w:t>
            </w:r>
            <w:r w:rsidR="001B1061">
              <w:rPr>
                <w:rFonts w:ascii="Meiryo UI" w:hAnsi="Meiryo UI" w:hint="eastAsia"/>
              </w:rPr>
              <w:t>1</w:t>
            </w:r>
            <w:r w:rsidR="00CC083E">
              <w:rPr>
                <w:rFonts w:ascii="Meiryo UI" w:hAnsi="Meiryo UI" w:hint="eastAsia"/>
              </w:rPr>
              <w:t>6</w:t>
            </w:r>
            <w:r>
              <w:rPr>
                <w:rFonts w:ascii="Meiryo UI" w:hAnsi="Meiryo UI" w:hint="eastAsia"/>
              </w:rPr>
              <w:t>日(日)</w:t>
            </w:r>
            <w:r w:rsidR="002E7F8C">
              <w:rPr>
                <w:rFonts w:ascii="Meiryo UI" w:hAnsi="Meiryo UI"/>
              </w:rPr>
              <w:t xml:space="preserve"> </w:t>
            </w:r>
            <w:r>
              <w:rPr>
                <w:rFonts w:ascii="Meiryo UI" w:hAnsi="Meiryo UI" w:hint="eastAsia"/>
              </w:rPr>
              <w:t>09：00～12：00</w:t>
            </w:r>
          </w:p>
        </w:tc>
        <w:tc>
          <w:tcPr>
            <w:tcW w:w="29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0F051A" w14:textId="77777777" w:rsidR="001F7657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大道西・大道東・クレール本郷台・</w:t>
            </w:r>
          </w:p>
          <w:p w14:paraId="1F551840" w14:textId="5E3557D8" w:rsidR="006A39E9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追上</w:t>
            </w:r>
            <w:r w:rsidR="00BB3753">
              <w:rPr>
                <w:rFonts w:ascii="Meiryo UI" w:hAnsi="Meiryo UI" w:hint="eastAsia"/>
              </w:rPr>
              <w:t>地区</w:t>
            </w:r>
          </w:p>
          <w:p w14:paraId="1E901203" w14:textId="57A46778" w:rsidR="00B716B6" w:rsidRPr="002D1207" w:rsidRDefault="006A39E9" w:rsidP="001F7657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 xml:space="preserve">　(他</w:t>
            </w:r>
            <w:r w:rsidR="001F7657">
              <w:rPr>
                <w:rFonts w:ascii="Meiryo UI" w:hAnsi="Meiryo UI" w:hint="eastAsia"/>
              </w:rPr>
              <w:t>の</w:t>
            </w:r>
            <w:r>
              <w:rPr>
                <w:rFonts w:ascii="Meiryo UI" w:hAnsi="Meiryo UI" w:hint="eastAsia"/>
              </w:rPr>
              <w:t>地区は独自</w:t>
            </w:r>
            <w:r w:rsidR="00CC083E">
              <w:rPr>
                <w:rFonts w:ascii="Meiryo UI" w:hAnsi="Meiryo UI" w:hint="eastAsia"/>
              </w:rPr>
              <w:t>に</w:t>
            </w:r>
            <w:r w:rsidR="001B1061">
              <w:rPr>
                <w:rFonts w:ascii="Meiryo UI" w:hAnsi="Meiryo UI" w:hint="eastAsia"/>
              </w:rPr>
              <w:t>実施</w:t>
            </w:r>
            <w:r>
              <w:rPr>
                <w:rFonts w:ascii="Meiryo UI" w:hAnsi="Meiryo UI" w:hint="eastAsia"/>
              </w:rPr>
              <w:t>)</w:t>
            </w:r>
          </w:p>
        </w:tc>
      </w:tr>
      <w:tr w:rsidR="00B716B6" w:rsidRPr="002D1207" w14:paraId="61458C11" w14:textId="77777777" w:rsidTr="00A50B4E">
        <w:trPr>
          <w:trHeight w:val="720"/>
        </w:trPr>
        <w:tc>
          <w:tcPr>
            <w:tcW w:w="3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CC649C" w14:textId="77777777" w:rsidR="00B716B6" w:rsidRPr="001D5EF3" w:rsidRDefault="00B716B6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C829A" w14:textId="60518C36" w:rsidR="00B716B6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雨天予備日6月</w:t>
            </w:r>
            <w:r w:rsidR="00CC083E">
              <w:rPr>
                <w:rFonts w:ascii="Meiryo UI" w:hAnsi="Meiryo UI" w:hint="eastAsia"/>
              </w:rPr>
              <w:t>23</w:t>
            </w:r>
            <w:r>
              <w:rPr>
                <w:rFonts w:ascii="Meiryo UI" w:hAnsi="Meiryo UI" w:hint="eastAsia"/>
              </w:rPr>
              <w:t>日(日)</w:t>
            </w:r>
          </w:p>
          <w:p w14:paraId="716AFDD2" w14:textId="6A0A96C2" w:rsidR="00B716B6" w:rsidRPr="002D1207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同時間帯　※予備日も雨天</w:t>
            </w:r>
            <w:r w:rsidR="001471B3">
              <w:rPr>
                <w:rFonts w:ascii="Meiryo UI" w:hAnsi="Meiryo UI" w:hint="eastAsia"/>
              </w:rPr>
              <w:t>の</w:t>
            </w:r>
            <w:r>
              <w:rPr>
                <w:rFonts w:ascii="Meiryo UI" w:hAnsi="Meiryo UI" w:hint="eastAsia"/>
              </w:rPr>
              <w:t>時</w:t>
            </w:r>
            <w:r w:rsidR="00A87585">
              <w:rPr>
                <w:rFonts w:ascii="Meiryo UI" w:hAnsi="Meiryo UI" w:hint="eastAsia"/>
              </w:rPr>
              <w:t>は</w:t>
            </w:r>
            <w:r>
              <w:rPr>
                <w:rFonts w:ascii="Meiryo UI" w:hAnsi="Meiryo UI" w:hint="eastAsia"/>
              </w:rPr>
              <w:t>中止</w:t>
            </w: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8641D" w14:textId="77777777" w:rsidR="00B716B6" w:rsidRPr="002D1207" w:rsidRDefault="00B716B6">
            <w:pPr>
              <w:rPr>
                <w:rFonts w:ascii="Meiryo UI" w:hAnsi="Meiryo UI"/>
              </w:rPr>
            </w:pPr>
          </w:p>
        </w:tc>
      </w:tr>
      <w:tr w:rsidR="00B716B6" w:rsidRPr="002D1207" w14:paraId="21C8E92E" w14:textId="77777777" w:rsidTr="00A50B4E">
        <w:trPr>
          <w:trHeight w:val="720"/>
        </w:trPr>
        <w:tc>
          <w:tcPr>
            <w:tcW w:w="3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1B58B8" w14:textId="77777777" w:rsidR="00B716B6" w:rsidRPr="001D5EF3" w:rsidRDefault="001F11B4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◎</w:t>
            </w:r>
            <w:r w:rsidR="00B716B6" w:rsidRPr="001D5EF3">
              <w:rPr>
                <w:rFonts w:ascii="Meiryo UI" w:hAnsi="Meiryo UI" w:hint="eastAsia"/>
                <w:b w:val="0"/>
                <w:bCs/>
              </w:rPr>
              <w:t>納涼花火大会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75DF0" w14:textId="21DDF70A" w:rsidR="00B716B6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7月</w:t>
            </w:r>
            <w:r w:rsidR="00CC083E">
              <w:rPr>
                <w:rFonts w:ascii="Meiryo UI" w:hAnsi="Meiryo UI" w:hint="eastAsia"/>
              </w:rPr>
              <w:t>27</w:t>
            </w:r>
            <w:r>
              <w:rPr>
                <w:rFonts w:ascii="Meiryo UI" w:hAnsi="Meiryo UI" w:hint="eastAsia"/>
              </w:rPr>
              <w:t>日(土)</w:t>
            </w:r>
            <w:r w:rsidR="002E7F8C">
              <w:rPr>
                <w:rFonts w:ascii="Meiryo UI" w:hAnsi="Meiryo UI"/>
              </w:rPr>
              <w:t xml:space="preserve"> </w:t>
            </w:r>
            <w:r>
              <w:rPr>
                <w:rFonts w:ascii="Meiryo UI" w:hAnsi="Meiryo UI" w:hint="eastAsia"/>
              </w:rPr>
              <w:t>17：00～20：00</w:t>
            </w:r>
          </w:p>
          <w:p w14:paraId="494BAAE3" w14:textId="740A6C59" w:rsidR="005F47CA" w:rsidRPr="002D1207" w:rsidRDefault="005F47CA" w:rsidP="00A87585">
            <w:pPr>
              <w:ind w:firstLineChars="50" w:firstLine="1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※花火打上げ19：00～</w:t>
            </w:r>
          </w:p>
        </w:tc>
        <w:tc>
          <w:tcPr>
            <w:tcW w:w="29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7931D" w14:textId="77777777" w:rsidR="006A39E9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西本郷中学校いたち川沿い</w:t>
            </w:r>
          </w:p>
          <w:p w14:paraId="2D03B8C5" w14:textId="77777777" w:rsidR="006A39E9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花之木橋周辺</w:t>
            </w:r>
          </w:p>
          <w:p w14:paraId="4FE6E978" w14:textId="77777777" w:rsidR="00B716B6" w:rsidRDefault="003E4CD8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※花火打上げ場所は河川敷</w:t>
            </w:r>
          </w:p>
          <w:p w14:paraId="02D43383" w14:textId="056B6D9F" w:rsidR="001F7657" w:rsidRPr="002D1207" w:rsidRDefault="001F7657" w:rsidP="001F7657">
            <w:pPr>
              <w:ind w:firstLineChars="100" w:firstLine="2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模擬店</w:t>
            </w:r>
            <w:r w:rsidR="00CC083E">
              <w:rPr>
                <w:rFonts w:ascii="Meiryo UI" w:hAnsi="Meiryo UI" w:hint="eastAsia"/>
              </w:rPr>
              <w:t>設置場所は未定</w:t>
            </w:r>
          </w:p>
        </w:tc>
      </w:tr>
      <w:tr w:rsidR="00B716B6" w:rsidRPr="002D1207" w14:paraId="7CE6179E" w14:textId="77777777" w:rsidTr="00A50B4E">
        <w:trPr>
          <w:trHeight w:val="720"/>
        </w:trPr>
        <w:tc>
          <w:tcPr>
            <w:tcW w:w="3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65338" w14:textId="77777777" w:rsidR="00B716B6" w:rsidRPr="001D5EF3" w:rsidRDefault="00B716B6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35D18" w14:textId="2B6C3AB6" w:rsidR="00B716B6" w:rsidRDefault="00B716B6">
            <w:pPr>
              <w:rPr>
                <w:rFonts w:ascii="Meiryo UI" w:hAnsi="Meiryo UI"/>
                <w:lang w:eastAsia="zh-TW"/>
              </w:rPr>
            </w:pPr>
            <w:r>
              <w:rPr>
                <w:rFonts w:ascii="Meiryo UI" w:hAnsi="Meiryo UI" w:hint="eastAsia"/>
                <w:lang w:eastAsia="zh-TW"/>
              </w:rPr>
              <w:t>雨天予備日</w:t>
            </w:r>
            <w:r w:rsidR="00F66376">
              <w:rPr>
                <w:rFonts w:ascii="Meiryo UI" w:hAnsi="Meiryo UI" w:hint="eastAsia"/>
                <w:lang w:eastAsia="zh-TW"/>
              </w:rPr>
              <w:t xml:space="preserve">　</w:t>
            </w:r>
            <w:r w:rsidR="00CC083E">
              <w:rPr>
                <w:rFonts w:ascii="Meiryo UI" w:hAnsi="Meiryo UI" w:hint="eastAsia"/>
              </w:rPr>
              <w:t>7</w:t>
            </w:r>
            <w:r>
              <w:rPr>
                <w:rFonts w:ascii="Meiryo UI" w:hAnsi="Meiryo UI" w:hint="eastAsia"/>
                <w:lang w:eastAsia="zh-TW"/>
              </w:rPr>
              <w:t>月</w:t>
            </w:r>
            <w:r w:rsidR="00CC083E">
              <w:rPr>
                <w:rFonts w:ascii="Meiryo UI" w:hAnsi="Meiryo UI" w:hint="eastAsia"/>
              </w:rPr>
              <w:t>28</w:t>
            </w:r>
            <w:r>
              <w:rPr>
                <w:rFonts w:ascii="Meiryo UI" w:hAnsi="Meiryo UI" w:hint="eastAsia"/>
                <w:lang w:eastAsia="zh-TW"/>
              </w:rPr>
              <w:t>日(</w:t>
            </w:r>
            <w:r w:rsidR="00CC083E">
              <w:rPr>
                <w:rFonts w:ascii="Meiryo UI" w:hAnsi="Meiryo UI" w:hint="eastAsia"/>
              </w:rPr>
              <w:t>日</w:t>
            </w:r>
            <w:r>
              <w:rPr>
                <w:rFonts w:ascii="Meiryo UI" w:hAnsi="Meiryo UI" w:hint="eastAsia"/>
                <w:lang w:eastAsia="zh-TW"/>
              </w:rPr>
              <w:t>)</w:t>
            </w:r>
          </w:p>
          <w:p w14:paraId="5DA71BB6" w14:textId="160FDFF2" w:rsidR="00B716B6" w:rsidRPr="002D1207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同時間帯　※予備日も雨天</w:t>
            </w:r>
            <w:r w:rsidR="001471B3">
              <w:rPr>
                <w:rFonts w:ascii="Meiryo UI" w:hAnsi="Meiryo UI" w:hint="eastAsia"/>
              </w:rPr>
              <w:t>の</w:t>
            </w:r>
            <w:r>
              <w:rPr>
                <w:rFonts w:ascii="Meiryo UI" w:hAnsi="Meiryo UI" w:hint="eastAsia"/>
              </w:rPr>
              <w:t>時</w:t>
            </w:r>
            <w:r w:rsidR="001F7657">
              <w:rPr>
                <w:rFonts w:ascii="Meiryo UI" w:hAnsi="Meiryo UI" w:hint="eastAsia"/>
              </w:rPr>
              <w:t>は</w:t>
            </w:r>
            <w:r>
              <w:rPr>
                <w:rFonts w:ascii="Meiryo UI" w:hAnsi="Meiryo UI" w:hint="eastAsia"/>
              </w:rPr>
              <w:t>中止</w:t>
            </w: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F0595" w14:textId="77777777" w:rsidR="00B716B6" w:rsidRPr="002D1207" w:rsidRDefault="00B716B6">
            <w:pPr>
              <w:rPr>
                <w:rFonts w:ascii="Meiryo UI" w:hAnsi="Meiryo UI"/>
              </w:rPr>
            </w:pPr>
          </w:p>
        </w:tc>
      </w:tr>
      <w:tr w:rsidR="003E4CD8" w:rsidRPr="002D1207" w14:paraId="7AE728A6" w14:textId="77777777" w:rsidTr="00A50B4E">
        <w:trPr>
          <w:trHeight w:val="720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94F45" w14:textId="39F9521C" w:rsidR="003E4CD8" w:rsidRPr="001D5EF3" w:rsidRDefault="003E4CD8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  <w:lang w:eastAsia="zh-TW"/>
              </w:rPr>
            </w:pPr>
            <w:r w:rsidRPr="001D5EF3">
              <w:rPr>
                <w:rFonts w:ascii="Meiryo UI" w:hAnsi="Meiryo UI" w:hint="eastAsia"/>
                <w:b w:val="0"/>
                <w:bCs/>
                <w:lang w:eastAsia="zh-TW"/>
              </w:rPr>
              <w:t>◎町内会高齢者世帯</w:t>
            </w:r>
            <w:r w:rsidR="00A87585" w:rsidRPr="001D5EF3">
              <w:rPr>
                <w:rFonts w:ascii="Meiryo UI" w:hAnsi="Meiryo UI" w:hint="eastAsia"/>
                <w:b w:val="0"/>
                <w:bCs/>
                <w:lang w:eastAsia="zh-TW"/>
              </w:rPr>
              <w:t>実態</w:t>
            </w:r>
            <w:r w:rsidRPr="001D5EF3">
              <w:rPr>
                <w:rFonts w:ascii="Meiryo UI" w:hAnsi="Meiryo UI" w:hint="eastAsia"/>
                <w:b w:val="0"/>
                <w:bCs/>
                <w:lang w:eastAsia="zh-TW"/>
              </w:rPr>
              <w:t>調査</w:t>
            </w:r>
          </w:p>
          <w:p w14:paraId="3812E5F0" w14:textId="77777777" w:rsidR="006B58ED" w:rsidRPr="001D5EF3" w:rsidRDefault="003D0552" w:rsidP="006B58ED">
            <w:pPr>
              <w:pStyle w:val="3"/>
              <w:ind w:left="247" w:firstLineChars="100" w:firstLine="200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(敬老調査)</w:t>
            </w:r>
          </w:p>
          <w:p w14:paraId="6FB112D1" w14:textId="77777777" w:rsidR="006B58ED" w:rsidRPr="001D5EF3" w:rsidRDefault="006B58ED" w:rsidP="00D07C40">
            <w:pPr>
              <w:pStyle w:val="3"/>
              <w:ind w:leftChars="52" w:left="104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 xml:space="preserve">　◎</w:t>
            </w:r>
            <w:r w:rsidR="00A96D8B" w:rsidRPr="001D5EF3">
              <w:rPr>
                <w:rFonts w:ascii="Meiryo UI" w:hAnsi="Meiryo UI" w:hint="eastAsia"/>
                <w:b w:val="0"/>
                <w:bCs/>
              </w:rPr>
              <w:t>敬老お祝い品</w:t>
            </w:r>
            <w:r w:rsidR="00DF459C" w:rsidRPr="001D5EF3">
              <w:rPr>
                <w:rFonts w:ascii="Meiryo UI" w:hAnsi="Meiryo UI" w:hint="eastAsia"/>
                <w:b w:val="0"/>
                <w:bCs/>
              </w:rPr>
              <w:t>の配布</w:t>
            </w:r>
          </w:p>
          <w:p w14:paraId="2224F738" w14:textId="3B0BB037" w:rsidR="00DF459C" w:rsidRPr="001D5EF3" w:rsidRDefault="00DF459C" w:rsidP="00D07C40">
            <w:pPr>
              <w:pStyle w:val="3"/>
              <w:ind w:leftChars="52" w:left="104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 xml:space="preserve">　　　(地区社協タオル</w:t>
            </w:r>
            <w:r w:rsidR="00484988" w:rsidRPr="001D5EF3">
              <w:rPr>
                <w:rFonts w:ascii="Meiryo UI" w:hAnsi="Meiryo UI" w:hint="eastAsia"/>
                <w:b w:val="0"/>
                <w:bCs/>
              </w:rPr>
              <w:t>+お菓子など</w:t>
            </w:r>
            <w:r w:rsidRPr="001D5EF3">
              <w:rPr>
                <w:rFonts w:ascii="Meiryo UI" w:hAnsi="Meiryo UI" w:hint="eastAsia"/>
                <w:b w:val="0"/>
                <w:bCs/>
              </w:rPr>
              <w:t>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0D919" w14:textId="77777777" w:rsidR="003E4CD8" w:rsidRDefault="003E4CD8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7月～8月上旬</w:t>
            </w:r>
          </w:p>
          <w:p w14:paraId="4636EC51" w14:textId="77777777" w:rsidR="00484988" w:rsidRDefault="00484988">
            <w:pPr>
              <w:rPr>
                <w:rFonts w:ascii="Meiryo UI" w:hAnsi="Meiryo UI"/>
              </w:rPr>
            </w:pPr>
          </w:p>
          <w:p w14:paraId="68F63434" w14:textId="3E15F3FF" w:rsidR="000E00D9" w:rsidRDefault="000E00D9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9月　敬老の日</w:t>
            </w:r>
            <w:r w:rsidR="00F57B30">
              <w:rPr>
                <w:rFonts w:ascii="Meiryo UI" w:hAnsi="Meiryo UI" w:hint="eastAsia"/>
              </w:rPr>
              <w:t>の</w:t>
            </w:r>
            <w:r>
              <w:rPr>
                <w:rFonts w:ascii="Meiryo UI" w:hAnsi="Meiryo UI" w:hint="eastAsia"/>
              </w:rPr>
              <w:t>前後</w:t>
            </w:r>
          </w:p>
          <w:p w14:paraId="7F2CEBB1" w14:textId="4414B1CF" w:rsidR="000E00D9" w:rsidRPr="003E4CD8" w:rsidRDefault="000E00D9">
            <w:pPr>
              <w:rPr>
                <w:rFonts w:ascii="Meiryo UI" w:hAnsi="Meiryo UI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AE906" w14:textId="2FF886E8" w:rsidR="003E4CD8" w:rsidRDefault="001F7657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前年度の</w:t>
            </w:r>
            <w:r w:rsidR="003E4CD8">
              <w:rPr>
                <w:rFonts w:ascii="Meiryo UI" w:hAnsi="Meiryo UI" w:hint="eastAsia"/>
              </w:rPr>
              <w:t>リストを基に調査</w:t>
            </w:r>
          </w:p>
          <w:p w14:paraId="6C5C3364" w14:textId="77777777" w:rsidR="001F7657" w:rsidRDefault="003E4CD8" w:rsidP="003E4CD8">
            <w:pPr>
              <w:ind w:left="200" w:hangingChars="100" w:hanging="200"/>
              <w:rPr>
                <w:rFonts w:ascii="Meiryo UI" w:hAnsi="Meiryo UI"/>
              </w:rPr>
            </w:pPr>
            <w:r w:rsidRPr="003E4CD8">
              <w:rPr>
                <w:rFonts w:ascii="Meiryo UI" w:hAnsi="Meiryo UI" w:hint="eastAsia"/>
              </w:rPr>
              <w:t>①災害時要援護者支援の為、</w:t>
            </w:r>
          </w:p>
          <w:p w14:paraId="2FAA719C" w14:textId="282C7D9D" w:rsidR="003E4CD8" w:rsidRPr="003E4CD8" w:rsidRDefault="003E4CD8" w:rsidP="001F7657">
            <w:pPr>
              <w:ind w:leftChars="100" w:left="200"/>
              <w:rPr>
                <w:rFonts w:ascii="Meiryo UI" w:hAnsi="Meiryo UI"/>
              </w:rPr>
            </w:pPr>
            <w:r w:rsidRPr="003E4CD8">
              <w:rPr>
                <w:rFonts w:ascii="Meiryo UI" w:hAnsi="Meiryo UI" w:hint="eastAsia"/>
              </w:rPr>
              <w:t>高齢者世帯の把握が必要</w:t>
            </w:r>
          </w:p>
          <w:p w14:paraId="38D52CD6" w14:textId="77777777" w:rsidR="003E4CD8" w:rsidRDefault="003E4CD8" w:rsidP="003E4CD8">
            <w:pPr>
              <w:rPr>
                <w:rFonts w:ascii="Meiryo UI" w:hAnsi="Meiryo UI"/>
              </w:rPr>
            </w:pPr>
            <w:r w:rsidRPr="003E4CD8">
              <w:rPr>
                <w:rFonts w:ascii="Meiryo UI" w:hAnsi="Meiryo UI" w:hint="eastAsia"/>
              </w:rPr>
              <w:t>②敬老お祝い品</w:t>
            </w:r>
            <w:r>
              <w:rPr>
                <w:rFonts w:ascii="Meiryo UI" w:hAnsi="Meiryo UI" w:hint="eastAsia"/>
              </w:rPr>
              <w:t>の</w:t>
            </w:r>
            <w:r w:rsidRPr="003E4CD8">
              <w:rPr>
                <w:rFonts w:ascii="Meiryo UI" w:hAnsi="Meiryo UI" w:hint="eastAsia"/>
              </w:rPr>
              <w:t>贈答リスト</w:t>
            </w:r>
          </w:p>
          <w:p w14:paraId="6525EC4D" w14:textId="31F1CA41" w:rsidR="003E4CD8" w:rsidRDefault="003E4CD8" w:rsidP="003E4CD8">
            <w:pPr>
              <w:ind w:firstLineChars="100" w:firstLine="200"/>
              <w:rPr>
                <w:rFonts w:ascii="Meiryo UI" w:hAnsi="Meiryo UI"/>
              </w:rPr>
            </w:pPr>
            <w:r w:rsidRPr="003E4CD8">
              <w:rPr>
                <w:rFonts w:ascii="Meiryo UI" w:hAnsi="Meiryo UI" w:hint="eastAsia"/>
              </w:rPr>
              <w:t>作成の為</w:t>
            </w:r>
            <w:r w:rsidR="00F57B30">
              <w:rPr>
                <w:rFonts w:ascii="Meiryo UI" w:hAnsi="Meiryo UI" w:hint="eastAsia"/>
              </w:rPr>
              <w:t>→９月敬老の日に配布</w:t>
            </w:r>
          </w:p>
        </w:tc>
      </w:tr>
      <w:tr w:rsidR="008C35E3" w:rsidRPr="002D1207" w14:paraId="2F33FF87" w14:textId="77777777" w:rsidTr="00A50B4E">
        <w:trPr>
          <w:trHeight w:val="720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F70FA" w14:textId="1FE4090E" w:rsidR="008C35E3" w:rsidRPr="001D5EF3" w:rsidRDefault="008C35E3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小菅ヶ谷地区社会福祉協議会</w:t>
            </w:r>
            <w:r w:rsidR="001F7657" w:rsidRPr="001D5EF3">
              <w:rPr>
                <w:rFonts w:ascii="Meiryo UI" w:hAnsi="Meiryo UI" w:hint="eastAsia"/>
                <w:b w:val="0"/>
                <w:bCs/>
              </w:rPr>
              <w:t xml:space="preserve"> </w:t>
            </w:r>
            <w:r w:rsidRPr="001D5EF3">
              <w:rPr>
                <w:rFonts w:ascii="Meiryo UI" w:hAnsi="Meiryo UI" w:hint="eastAsia"/>
                <w:b w:val="0"/>
                <w:bCs/>
              </w:rPr>
              <w:t>主催</w:t>
            </w:r>
          </w:p>
          <w:p w14:paraId="186DE64A" w14:textId="77777777" w:rsidR="008C35E3" w:rsidRPr="001D5EF3" w:rsidRDefault="008C35E3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「敬老の集い」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85297" w14:textId="215CA6D2" w:rsidR="00F66376" w:rsidRPr="008C35E3" w:rsidRDefault="00FE229D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9月</w:t>
            </w:r>
            <w:r w:rsidR="001B1061">
              <w:rPr>
                <w:rFonts w:ascii="Meiryo UI" w:hAnsi="Meiryo UI" w:hint="eastAsia"/>
              </w:rPr>
              <w:t>1</w:t>
            </w:r>
            <w:r w:rsidR="00CC083E">
              <w:rPr>
                <w:rFonts w:ascii="Meiryo UI" w:hAnsi="Meiryo UI" w:hint="eastAsia"/>
              </w:rPr>
              <w:t>4</w:t>
            </w:r>
            <w:r>
              <w:rPr>
                <w:rFonts w:ascii="Meiryo UI" w:hAnsi="Meiryo UI" w:hint="eastAsia"/>
              </w:rPr>
              <w:t>日(土)</w:t>
            </w:r>
            <w:r w:rsidR="002E7F8C">
              <w:rPr>
                <w:rFonts w:ascii="Meiryo UI" w:hAnsi="Meiryo UI"/>
              </w:rPr>
              <w:t xml:space="preserve"> </w:t>
            </w:r>
            <w:r>
              <w:rPr>
                <w:rFonts w:ascii="Meiryo UI" w:hAnsi="Meiryo UI" w:hint="eastAsia"/>
              </w:rPr>
              <w:t>14：00～16：00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53D0D" w14:textId="5CF5703B" w:rsidR="008C35E3" w:rsidRPr="002D1207" w:rsidRDefault="00BC3825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たっちーらんど</w:t>
            </w:r>
            <w:r w:rsidR="009E2B24">
              <w:rPr>
                <w:rFonts w:ascii="Meiryo UI" w:hAnsi="Meiryo UI" w:hint="eastAsia"/>
              </w:rPr>
              <w:t>内「</w:t>
            </w:r>
            <w:r w:rsidR="006C3688">
              <w:rPr>
                <w:rFonts w:ascii="Meiryo UI" w:hAnsi="Meiryo UI" w:hint="eastAsia"/>
              </w:rPr>
              <w:t>栄公会堂</w:t>
            </w:r>
            <w:r w:rsidR="009E2B24">
              <w:rPr>
                <w:rFonts w:ascii="Meiryo UI" w:hAnsi="Meiryo UI" w:hint="eastAsia"/>
              </w:rPr>
              <w:t>」</w:t>
            </w:r>
          </w:p>
        </w:tc>
      </w:tr>
      <w:tr w:rsidR="00B716B6" w:rsidRPr="002D1207" w14:paraId="4B9B7855" w14:textId="77777777" w:rsidTr="00A50B4E">
        <w:trPr>
          <w:trHeight w:val="720"/>
        </w:trPr>
        <w:tc>
          <w:tcPr>
            <w:tcW w:w="3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E5EB80" w14:textId="77777777" w:rsidR="00B716B6" w:rsidRPr="001D5EF3" w:rsidRDefault="001F11B4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◎</w:t>
            </w:r>
            <w:r w:rsidR="00B716B6" w:rsidRPr="001D5EF3">
              <w:rPr>
                <w:rFonts w:ascii="Meiryo UI" w:hAnsi="Meiryo UI" w:hint="eastAsia"/>
                <w:b w:val="0"/>
                <w:bCs/>
              </w:rPr>
              <w:t>春日神社例大祭</w:t>
            </w:r>
          </w:p>
          <w:p w14:paraId="78DEB5C8" w14:textId="070AAF79" w:rsidR="0083131B" w:rsidRPr="001D5EF3" w:rsidRDefault="0083131B" w:rsidP="00551CF5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(お宮様のお祭りにあわせて、</w:t>
            </w:r>
            <w:r w:rsidR="00A87585" w:rsidRPr="001D5EF3">
              <w:rPr>
                <w:rFonts w:ascii="Meiryo UI" w:hAnsi="Meiryo UI" w:hint="eastAsia"/>
                <w:b w:val="0"/>
                <w:bCs/>
              </w:rPr>
              <w:t>小菅ヶ谷の</w:t>
            </w:r>
            <w:r w:rsidRPr="001D5EF3">
              <w:rPr>
                <w:rFonts w:ascii="Meiryo UI" w:hAnsi="Meiryo UI" w:hint="eastAsia"/>
                <w:b w:val="0"/>
                <w:bCs/>
              </w:rPr>
              <w:t>各町内会・自治会で催し物を</w:t>
            </w:r>
            <w:r w:rsidR="00551CF5" w:rsidRPr="001D5EF3">
              <w:rPr>
                <w:rFonts w:ascii="Meiryo UI" w:hAnsi="Meiryo UI" w:hint="eastAsia"/>
                <w:b w:val="0"/>
                <w:bCs/>
              </w:rPr>
              <w:t>開催</w:t>
            </w:r>
            <w:r w:rsidRPr="001D5EF3">
              <w:rPr>
                <w:rFonts w:ascii="Meiryo UI" w:hAnsi="Meiryo UI" w:hint="eastAsia"/>
                <w:b w:val="0"/>
                <w:bCs/>
              </w:rPr>
              <w:t>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F0AE66" w14:textId="1D4F66B8" w:rsidR="00B716B6" w:rsidRDefault="00B716B6">
            <w:pPr>
              <w:rPr>
                <w:rFonts w:ascii="Meiryo UI" w:hAnsi="Meiryo UI"/>
                <w:lang w:eastAsia="zh-TW"/>
              </w:rPr>
            </w:pPr>
            <w:r>
              <w:rPr>
                <w:rFonts w:ascii="Meiryo UI" w:hAnsi="Meiryo UI" w:hint="eastAsia"/>
                <w:lang w:eastAsia="zh-TW"/>
              </w:rPr>
              <w:t>宵宮：9月2</w:t>
            </w:r>
            <w:r w:rsidR="00CC083E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  <w:lang w:eastAsia="zh-TW"/>
              </w:rPr>
              <w:t>日(土)</w:t>
            </w:r>
            <w:r>
              <w:rPr>
                <w:rFonts w:ascii="Meiryo UI" w:hAnsi="Meiryo UI"/>
                <w:lang w:eastAsia="zh-TW"/>
              </w:rPr>
              <w:t xml:space="preserve"> </w:t>
            </w:r>
            <w:r>
              <w:rPr>
                <w:rFonts w:ascii="Meiryo UI" w:hAnsi="Meiryo UI" w:hint="eastAsia"/>
                <w:lang w:eastAsia="zh-TW"/>
              </w:rPr>
              <w:t>※雨天開催</w:t>
            </w:r>
          </w:p>
          <w:p w14:paraId="365F3288" w14:textId="420BA893" w:rsidR="00B716B6" w:rsidRPr="002D1207" w:rsidRDefault="00FA65EE" w:rsidP="0081772A">
            <w:pPr>
              <w:ind w:firstLineChars="200" w:firstLine="4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eastAsia="zh-TW"/>
              </w:rPr>
              <w:t xml:space="preserve">　　　　　　　</w:t>
            </w:r>
            <w:r w:rsidR="00B716B6">
              <w:rPr>
                <w:rFonts w:ascii="Meiryo UI" w:hAnsi="Meiryo UI" w:hint="eastAsia"/>
              </w:rPr>
              <w:t>16：00～18：00</w:t>
            </w:r>
            <w:r w:rsidR="00B716B6">
              <w:rPr>
                <w:rFonts w:ascii="Meiryo UI" w:hAnsi="Meiryo UI"/>
              </w:rPr>
              <w:t xml:space="preserve"> </w:t>
            </w:r>
          </w:p>
        </w:tc>
        <w:tc>
          <w:tcPr>
            <w:tcW w:w="29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225D13" w14:textId="0FDA0A1C" w:rsidR="00B716B6" w:rsidRDefault="00B716B6">
            <w:pPr>
              <w:rPr>
                <w:rFonts w:ascii="Meiryo UI" w:hAnsi="Meiryo UI"/>
                <w:lang w:eastAsia="zh-TW"/>
              </w:rPr>
            </w:pPr>
            <w:r>
              <w:rPr>
                <w:rFonts w:ascii="Meiryo UI" w:hAnsi="Meiryo UI" w:hint="eastAsia"/>
                <w:lang w:eastAsia="zh-TW"/>
              </w:rPr>
              <w:t>宵宮：西本郷小学校体育館</w:t>
            </w:r>
          </w:p>
          <w:p w14:paraId="3AC28CF8" w14:textId="6659B372" w:rsidR="00E60D54" w:rsidRPr="00FE229D" w:rsidRDefault="00E60D54" w:rsidP="00E60D54">
            <w:pPr>
              <w:ind w:firstLineChars="200" w:firstLine="4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小菅ヶ谷子ども会主催イベント</w:t>
            </w:r>
          </w:p>
          <w:p w14:paraId="76EE6423" w14:textId="77777777" w:rsidR="00B716B6" w:rsidRDefault="00B716B6" w:rsidP="0074105B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本宮：町内会域 神輿</w:t>
            </w:r>
            <w:r w:rsidR="006A39E9">
              <w:rPr>
                <w:rFonts w:ascii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39E9" w:rsidRPr="006A39E9">
                    <w:rPr>
                      <w:rFonts w:ascii="Meiryo UI" w:hAnsi="Meiryo UI"/>
                      <w:sz w:val="10"/>
                    </w:rPr>
                    <w:t>とぎょ</w:t>
                  </w:r>
                </w:rt>
                <w:rubyBase>
                  <w:r w:rsidR="006A39E9">
                    <w:rPr>
                      <w:rFonts w:ascii="Meiryo UI" w:hAnsi="Meiryo UI"/>
                    </w:rPr>
                    <w:t>渡御</w:t>
                  </w:r>
                </w:rubyBase>
              </w:ruby>
            </w:r>
          </w:p>
          <w:p w14:paraId="2A59A1A8" w14:textId="506CD5D4" w:rsidR="004E2217" w:rsidRPr="00FE229D" w:rsidRDefault="001F7657" w:rsidP="001C6C82">
            <w:pPr>
              <w:ind w:firstLineChars="200" w:firstLine="4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※神酒所は</w:t>
            </w:r>
            <w:r w:rsidR="00207C1A">
              <w:rPr>
                <w:rFonts w:ascii="Meiryo UI" w:hAnsi="Meiryo UI" w:hint="eastAsia"/>
              </w:rPr>
              <w:t>小菅ヶ谷集会所</w:t>
            </w:r>
          </w:p>
        </w:tc>
      </w:tr>
      <w:tr w:rsidR="00B716B6" w:rsidRPr="002D1207" w14:paraId="44404EAE" w14:textId="77777777" w:rsidTr="00A50B4E">
        <w:trPr>
          <w:trHeight w:val="720"/>
        </w:trPr>
        <w:tc>
          <w:tcPr>
            <w:tcW w:w="3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4279A" w14:textId="77777777" w:rsidR="00B716B6" w:rsidRPr="001D5EF3" w:rsidRDefault="00B716B6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006CD" w14:textId="306FB7B6" w:rsidR="00B716B6" w:rsidRDefault="00B716B6">
            <w:pPr>
              <w:rPr>
                <w:rFonts w:ascii="Meiryo UI" w:hAnsi="Meiryo UI"/>
                <w:lang w:eastAsia="zh-TW"/>
              </w:rPr>
            </w:pPr>
            <w:r>
              <w:rPr>
                <w:rFonts w:ascii="Meiryo UI" w:hAnsi="Meiryo UI" w:hint="eastAsia"/>
                <w:lang w:eastAsia="zh-TW"/>
              </w:rPr>
              <w:t>本宮：9月2</w:t>
            </w:r>
            <w:r w:rsidR="00CC083E">
              <w:rPr>
                <w:rFonts w:ascii="Meiryo UI" w:hAnsi="Meiryo UI" w:hint="eastAsia"/>
              </w:rPr>
              <w:t>2</w:t>
            </w:r>
            <w:r>
              <w:rPr>
                <w:rFonts w:ascii="Meiryo UI" w:hAnsi="Meiryo UI" w:hint="eastAsia"/>
                <w:lang w:eastAsia="zh-TW"/>
              </w:rPr>
              <w:t>日(日) ※雨天中止</w:t>
            </w:r>
          </w:p>
          <w:p w14:paraId="7821C7BA" w14:textId="2C412EB0" w:rsidR="00B716B6" w:rsidRPr="002D1207" w:rsidRDefault="00FA65EE" w:rsidP="00FA65EE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eastAsia="zh-TW"/>
              </w:rPr>
              <w:t xml:space="preserve">　　　　　　</w:t>
            </w:r>
            <w:r w:rsidR="0081772A">
              <w:rPr>
                <w:rFonts w:ascii="Meiryo UI" w:hAnsi="Meiryo UI" w:hint="eastAsia"/>
                <w:lang w:eastAsia="zh-TW"/>
              </w:rPr>
              <w:t xml:space="preserve">　　　</w:t>
            </w:r>
            <w:r>
              <w:rPr>
                <w:rFonts w:ascii="Meiryo UI" w:hAnsi="Meiryo UI" w:hint="eastAsia"/>
                <w:lang w:eastAsia="zh-TW"/>
              </w:rPr>
              <w:t xml:space="preserve">　</w:t>
            </w:r>
            <w:r w:rsidR="00B716B6">
              <w:rPr>
                <w:rFonts w:ascii="Meiryo UI" w:hAnsi="Meiryo UI" w:hint="eastAsia"/>
              </w:rPr>
              <w:t>09：00～12：00</w:t>
            </w: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82215" w14:textId="77777777" w:rsidR="00B716B6" w:rsidRPr="002D1207" w:rsidRDefault="00B716B6">
            <w:pPr>
              <w:rPr>
                <w:rFonts w:ascii="Meiryo UI" w:hAnsi="Meiryo UI"/>
              </w:rPr>
            </w:pPr>
          </w:p>
        </w:tc>
      </w:tr>
      <w:tr w:rsidR="00B716B6" w:rsidRPr="002D1207" w14:paraId="700EC8AF" w14:textId="77777777" w:rsidTr="00A50B4E">
        <w:trPr>
          <w:trHeight w:val="720"/>
        </w:trPr>
        <w:tc>
          <w:tcPr>
            <w:tcW w:w="3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1734E3" w14:textId="0A3C2A4B" w:rsidR="00B716B6" w:rsidRPr="001D5EF3" w:rsidRDefault="00B716B6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小菅ヶ谷連合町内会自治会</w:t>
            </w:r>
            <w:r w:rsidR="001F7657" w:rsidRPr="001D5EF3">
              <w:rPr>
                <w:rFonts w:ascii="Meiryo UI" w:hAnsi="Meiryo UI" w:hint="eastAsia"/>
                <w:b w:val="0"/>
                <w:bCs/>
              </w:rPr>
              <w:t xml:space="preserve"> </w:t>
            </w:r>
            <w:r w:rsidRPr="001D5EF3">
              <w:rPr>
                <w:rFonts w:ascii="Meiryo UI" w:hAnsi="Meiryo UI" w:hint="eastAsia"/>
                <w:b w:val="0"/>
                <w:bCs/>
              </w:rPr>
              <w:t>主催</w:t>
            </w:r>
          </w:p>
          <w:p w14:paraId="7F54D3D5" w14:textId="77777777" w:rsidR="00B716B6" w:rsidRPr="001D5EF3" w:rsidRDefault="00B716B6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「小菅ヶ谷レクレーション大会」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4F9DD1" w14:textId="3F3A2D3E" w:rsidR="00FA65EE" w:rsidRPr="002D1207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10月</w:t>
            </w:r>
            <w:r w:rsidR="00CC083E">
              <w:rPr>
                <w:rFonts w:ascii="Meiryo UI" w:hAnsi="Meiryo UI" w:hint="eastAsia"/>
              </w:rPr>
              <w:t>12</w:t>
            </w:r>
            <w:r w:rsidR="00FA65EE">
              <w:rPr>
                <w:rFonts w:ascii="Meiryo UI" w:hAnsi="Meiryo UI" w:hint="eastAsia"/>
              </w:rPr>
              <w:t>日(</w:t>
            </w:r>
            <w:r w:rsidR="00E60D54">
              <w:rPr>
                <w:rFonts w:ascii="Meiryo UI" w:hAnsi="Meiryo UI" w:hint="eastAsia"/>
              </w:rPr>
              <w:t>土</w:t>
            </w:r>
            <w:r w:rsidR="00FA65EE">
              <w:rPr>
                <w:rFonts w:ascii="Meiryo UI" w:hAnsi="Meiryo UI" w:hint="eastAsia"/>
              </w:rPr>
              <w:t>)</w:t>
            </w:r>
            <w:r w:rsidR="002E7F8C">
              <w:rPr>
                <w:rFonts w:ascii="Meiryo UI" w:hAnsi="Meiryo UI"/>
              </w:rPr>
              <w:t xml:space="preserve"> </w:t>
            </w:r>
            <w:r>
              <w:rPr>
                <w:rFonts w:ascii="Meiryo UI" w:hAnsi="Meiryo UI" w:hint="eastAsia"/>
              </w:rPr>
              <w:t>09：30～15：</w:t>
            </w:r>
            <w:r w:rsidR="00CC083E">
              <w:rPr>
                <w:rFonts w:ascii="Meiryo UI" w:hAnsi="Meiryo UI" w:hint="eastAsia"/>
              </w:rPr>
              <w:t>00</w:t>
            </w:r>
          </w:p>
        </w:tc>
        <w:tc>
          <w:tcPr>
            <w:tcW w:w="29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665C7A" w14:textId="763454D0" w:rsidR="00B716B6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小菅ヶ谷</w:t>
            </w:r>
            <w:r w:rsidR="00FA65EE">
              <w:rPr>
                <w:rFonts w:ascii="Meiryo UI" w:hAnsi="Meiryo UI" w:hint="eastAsia"/>
              </w:rPr>
              <w:t>公園　グラウンド</w:t>
            </w:r>
          </w:p>
          <w:p w14:paraId="4AF69068" w14:textId="77777777" w:rsidR="00B716B6" w:rsidRPr="002D1207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(栄第一水再生センター内)</w:t>
            </w:r>
          </w:p>
        </w:tc>
      </w:tr>
      <w:tr w:rsidR="00B716B6" w:rsidRPr="002D1207" w14:paraId="4BE28762" w14:textId="77777777" w:rsidTr="00A50B4E">
        <w:trPr>
          <w:trHeight w:val="720"/>
        </w:trPr>
        <w:tc>
          <w:tcPr>
            <w:tcW w:w="3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5D8CA" w14:textId="77777777" w:rsidR="00B716B6" w:rsidRPr="001D5EF3" w:rsidRDefault="00B716B6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A708F" w14:textId="00E9AE3F" w:rsidR="00B716B6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雨天予備日</w:t>
            </w:r>
            <w:r w:rsidR="00DB2ACA">
              <w:rPr>
                <w:rFonts w:ascii="Meiryo UI" w:hAnsi="Meiryo UI" w:hint="eastAsia"/>
              </w:rPr>
              <w:t xml:space="preserve">　</w:t>
            </w:r>
            <w:r w:rsidR="00CC083E">
              <w:rPr>
                <w:rFonts w:ascii="Meiryo UI" w:hAnsi="Meiryo UI" w:hint="eastAsia"/>
              </w:rPr>
              <w:t>10月13日(日)</w:t>
            </w:r>
          </w:p>
          <w:p w14:paraId="7F4CFA1C" w14:textId="5E1D8E4D" w:rsidR="00B716B6" w:rsidRPr="002D1207" w:rsidRDefault="00B716B6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同時間帯　※予備日も雨天</w:t>
            </w:r>
            <w:r w:rsidR="001471B3">
              <w:rPr>
                <w:rFonts w:ascii="Meiryo UI" w:hAnsi="Meiryo UI" w:hint="eastAsia"/>
              </w:rPr>
              <w:t>の</w:t>
            </w:r>
            <w:r>
              <w:rPr>
                <w:rFonts w:ascii="Meiryo UI" w:hAnsi="Meiryo UI" w:hint="eastAsia"/>
              </w:rPr>
              <w:t>時</w:t>
            </w:r>
            <w:r w:rsidR="00A87585">
              <w:rPr>
                <w:rFonts w:ascii="Meiryo UI" w:hAnsi="Meiryo UI" w:hint="eastAsia"/>
              </w:rPr>
              <w:t>は</w:t>
            </w:r>
            <w:r>
              <w:rPr>
                <w:rFonts w:ascii="Meiryo UI" w:hAnsi="Meiryo UI" w:hint="eastAsia"/>
              </w:rPr>
              <w:t>中止</w:t>
            </w: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4050C" w14:textId="77777777" w:rsidR="00B716B6" w:rsidRPr="0090531B" w:rsidRDefault="00B716B6">
            <w:pPr>
              <w:rPr>
                <w:rFonts w:ascii="Meiryo UI" w:hAnsi="Meiryo UI"/>
              </w:rPr>
            </w:pPr>
          </w:p>
        </w:tc>
      </w:tr>
      <w:tr w:rsidR="00B716B6" w:rsidRPr="002D1207" w14:paraId="1006990F" w14:textId="77777777" w:rsidTr="00A50B4E">
        <w:trPr>
          <w:trHeight w:val="720"/>
        </w:trPr>
        <w:tc>
          <w:tcPr>
            <w:tcW w:w="3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709544" w14:textId="65D469C2" w:rsidR="00B716B6" w:rsidRPr="001D5EF3" w:rsidRDefault="001F11B4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◎</w:t>
            </w:r>
            <w:r w:rsidR="00B716B6" w:rsidRPr="001D5EF3">
              <w:rPr>
                <w:rFonts w:ascii="Meiryo UI" w:hAnsi="Meiryo UI" w:hint="eastAsia"/>
                <w:b w:val="0"/>
                <w:bCs/>
              </w:rPr>
              <w:t>もちつき大会＆</w:t>
            </w:r>
            <w:r w:rsidR="00DF6258" w:rsidRPr="001D5EF3">
              <w:rPr>
                <w:rFonts w:ascii="Meiryo UI" w:hAnsi="Meiryo UI" w:hint="eastAsia"/>
                <w:b w:val="0"/>
                <w:bCs/>
              </w:rPr>
              <w:t>どんど</w:t>
            </w:r>
            <w:r w:rsidR="00B716B6" w:rsidRPr="001D5EF3">
              <w:rPr>
                <w:rFonts w:ascii="Meiryo UI" w:hAnsi="Meiryo UI" w:hint="eastAsia"/>
                <w:b w:val="0"/>
                <w:bCs/>
              </w:rPr>
              <w:t>焼き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B234E" w14:textId="1980A414" w:rsidR="00B716B6" w:rsidRDefault="00FA65EE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令和</w:t>
            </w:r>
            <w:r w:rsidR="001D5EF3">
              <w:rPr>
                <w:rFonts w:ascii="Meiryo UI" w:hAnsi="Meiryo UI" w:hint="eastAsia"/>
              </w:rPr>
              <w:t>7</w:t>
            </w:r>
            <w:r w:rsidR="00B716B6">
              <w:rPr>
                <w:rFonts w:ascii="Meiryo UI" w:hAnsi="Meiryo UI" w:hint="eastAsia"/>
              </w:rPr>
              <w:t>年</w:t>
            </w:r>
            <w:r>
              <w:rPr>
                <w:rFonts w:ascii="Meiryo UI" w:hAnsi="Meiryo UI" w:hint="eastAsia"/>
              </w:rPr>
              <w:t xml:space="preserve">　</w:t>
            </w:r>
            <w:r w:rsidR="00B716B6">
              <w:rPr>
                <w:rFonts w:ascii="Meiryo UI" w:hAnsi="Meiryo UI" w:hint="eastAsia"/>
              </w:rPr>
              <w:t>01月</w:t>
            </w:r>
            <w:r w:rsidR="001D5EF3">
              <w:rPr>
                <w:rFonts w:ascii="Meiryo UI" w:hAnsi="Meiryo UI" w:hint="eastAsia"/>
              </w:rPr>
              <w:t>12</w:t>
            </w:r>
            <w:r w:rsidR="00B716B6">
              <w:rPr>
                <w:rFonts w:ascii="Meiryo UI" w:hAnsi="Meiryo UI" w:hint="eastAsia"/>
              </w:rPr>
              <w:t>日</w:t>
            </w:r>
            <w:r w:rsidR="001D5EF3">
              <w:rPr>
                <w:rFonts w:ascii="Meiryo UI" w:hAnsi="Meiryo UI" w:hint="eastAsia"/>
              </w:rPr>
              <w:t>(日)</w:t>
            </w:r>
          </w:p>
          <w:p w14:paraId="2A261365" w14:textId="77777777" w:rsidR="00B716B6" w:rsidRDefault="00B716B6">
            <w:pPr>
              <w:rPr>
                <w:rFonts w:ascii="Meiryo UI" w:hAnsi="Meiryo UI"/>
              </w:rPr>
            </w:pPr>
            <w:r w:rsidRPr="005B2585">
              <w:rPr>
                <w:rFonts w:ascii="HGSｺﾞｼｯｸM" w:eastAsia="HGSｺﾞｼｯｸM" w:hAnsi="Meiryo UI" w:hint="eastAsia"/>
                <w:fitText w:val="1200" w:id="-1256931072"/>
              </w:rPr>
              <w:t>もちつき大会</w:t>
            </w:r>
            <w:r>
              <w:rPr>
                <w:rFonts w:ascii="Meiryo UI" w:hAnsi="Meiryo UI" w:hint="eastAsia"/>
              </w:rPr>
              <w:t>：10：30～13：00</w:t>
            </w:r>
          </w:p>
          <w:p w14:paraId="11C2DC0A" w14:textId="2521AC54" w:rsidR="00B716B6" w:rsidRPr="00835C6A" w:rsidRDefault="00061864">
            <w:pPr>
              <w:rPr>
                <w:rFonts w:ascii="Meiryo UI" w:hAnsi="Meiryo UI"/>
              </w:rPr>
            </w:pPr>
            <w:r w:rsidRPr="005B2585">
              <w:rPr>
                <w:rFonts w:ascii="HGSｺﾞｼｯｸM" w:eastAsia="HGSｺﾞｼｯｸM" w:hAnsi="Meiryo UI" w:hint="eastAsia"/>
                <w:spacing w:val="50"/>
                <w:fitText w:val="1200" w:id="-1256931328"/>
              </w:rPr>
              <w:t>どんど</w:t>
            </w:r>
            <w:r w:rsidR="00B716B6" w:rsidRPr="005B2585">
              <w:rPr>
                <w:rFonts w:ascii="HGSｺﾞｼｯｸM" w:eastAsia="HGSｺﾞｼｯｸM" w:hAnsi="Meiryo UI" w:hint="eastAsia"/>
                <w:spacing w:val="50"/>
                <w:fitText w:val="1200" w:id="-1256931328"/>
              </w:rPr>
              <w:t>焼</w:t>
            </w:r>
            <w:r w:rsidR="00B716B6" w:rsidRPr="005B2585">
              <w:rPr>
                <w:rFonts w:ascii="HGSｺﾞｼｯｸM" w:eastAsia="HGSｺﾞｼｯｸM" w:hAnsi="Meiryo UI" w:hint="eastAsia"/>
                <w:fitText w:val="1200" w:id="-1256931328"/>
              </w:rPr>
              <w:t>き</w:t>
            </w:r>
            <w:r w:rsidR="00B716B6">
              <w:rPr>
                <w:rFonts w:ascii="Meiryo UI" w:hAnsi="Meiryo UI" w:hint="eastAsia"/>
              </w:rPr>
              <w:t>：14：00～16：00</w:t>
            </w:r>
          </w:p>
        </w:tc>
        <w:tc>
          <w:tcPr>
            <w:tcW w:w="29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3977A7" w14:textId="77777777" w:rsidR="00061864" w:rsidRDefault="00061864">
            <w:pPr>
              <w:rPr>
                <w:rFonts w:ascii="Meiryo UI" w:eastAsia="Microsoft JhengHei" w:hAnsi="Meiryo UI"/>
              </w:rPr>
            </w:pPr>
            <w:r>
              <w:rPr>
                <w:rFonts w:ascii="Meiryo UI" w:hAnsi="Meiryo UI" w:hint="eastAsia"/>
              </w:rPr>
              <w:t>餅つき大会＝</w:t>
            </w:r>
            <w:r w:rsidR="00B716B6">
              <w:rPr>
                <w:rFonts w:ascii="Meiryo UI" w:hAnsi="Meiryo UI" w:hint="eastAsia"/>
              </w:rPr>
              <w:t>中坪公園</w:t>
            </w:r>
          </w:p>
          <w:p w14:paraId="7B803702" w14:textId="5BBBD38E" w:rsidR="00B716B6" w:rsidRDefault="00061864">
            <w:pPr>
              <w:rPr>
                <w:rFonts w:ascii="Meiryo UI" w:hAnsi="Meiryo UI"/>
              </w:rPr>
            </w:pPr>
            <w:r w:rsidRPr="00061864">
              <w:rPr>
                <w:rFonts w:ascii="HGSｺﾞｼｯｸM" w:eastAsia="HGSｺﾞｼｯｸM" w:hAnsiTheme="minorEastAsia" w:hint="eastAsia"/>
              </w:rPr>
              <w:t>どんど焼き</w:t>
            </w:r>
            <w:r>
              <w:rPr>
                <w:rFonts w:asciiTheme="minorEastAsia" w:eastAsiaTheme="minorEastAsia" w:hAnsiTheme="minorEastAsia" w:hint="eastAsia"/>
              </w:rPr>
              <w:t>＝</w:t>
            </w:r>
            <w:r w:rsidR="00617C74">
              <w:rPr>
                <w:rFonts w:ascii="Meiryo UI" w:hAnsi="Meiryo UI" w:hint="eastAsia"/>
              </w:rPr>
              <w:t>本郷台西公園</w:t>
            </w:r>
          </w:p>
          <w:p w14:paraId="6E532837" w14:textId="197477C7" w:rsidR="003E4CD8" w:rsidRDefault="001F7657" w:rsidP="001F7657">
            <w:pPr>
              <w:rPr>
                <w:rFonts w:ascii="Meiryo UI" w:hAnsi="Meiryo UI"/>
                <w:lang w:eastAsia="zh-TW"/>
              </w:rPr>
            </w:pPr>
            <w:r>
              <w:rPr>
                <w:rFonts w:ascii="Meiryo UI" w:hAnsi="Meiryo UI" w:hint="eastAsia"/>
                <w:lang w:eastAsia="zh-TW"/>
              </w:rPr>
              <w:t>※前日準備1月</w:t>
            </w:r>
            <w:r w:rsidR="001D5EF3">
              <w:rPr>
                <w:rFonts w:ascii="Meiryo UI" w:hAnsi="Meiryo UI" w:hint="eastAsia"/>
              </w:rPr>
              <w:t>11</w:t>
            </w:r>
            <w:r>
              <w:rPr>
                <w:rFonts w:ascii="Meiryo UI" w:hAnsi="Meiryo UI" w:hint="eastAsia"/>
                <w:lang w:eastAsia="zh-TW"/>
              </w:rPr>
              <w:t>日</w:t>
            </w:r>
            <w:r w:rsidR="001D5EF3">
              <w:rPr>
                <w:rFonts w:ascii="Meiryo UI" w:hAnsi="Meiryo UI" w:hint="eastAsia"/>
              </w:rPr>
              <w:t>(土)</w:t>
            </w:r>
          </w:p>
          <w:p w14:paraId="22E6043B" w14:textId="77777777" w:rsidR="001F7657" w:rsidRDefault="001F7657" w:rsidP="001F7657">
            <w:pPr>
              <w:ind w:firstLineChars="100" w:firstLine="2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09：00～13：00の予定</w:t>
            </w:r>
          </w:p>
          <w:p w14:paraId="2BC17674" w14:textId="77777777" w:rsidR="001D5EF3" w:rsidRDefault="00FA65EE" w:rsidP="001D5EF3">
            <w:pPr>
              <w:ind w:firstLineChars="100" w:firstLine="2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繭玉ダンゴづくり、もち米や豚汁の</w:t>
            </w:r>
          </w:p>
          <w:p w14:paraId="00CB3D98" w14:textId="7E979E1A" w:rsidR="00FA65EE" w:rsidRPr="002D1207" w:rsidRDefault="00FA65EE" w:rsidP="001D5EF3">
            <w:pPr>
              <w:ind w:firstLineChars="100" w:firstLine="2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準備</w:t>
            </w:r>
            <w:r w:rsidR="001D5EF3">
              <w:rPr>
                <w:rFonts w:ascii="Meiryo UI" w:hAnsi="Meiryo UI" w:hint="eastAsia"/>
              </w:rPr>
              <w:t>(予定)</w:t>
            </w:r>
          </w:p>
        </w:tc>
      </w:tr>
      <w:tr w:rsidR="00B716B6" w:rsidRPr="002D1207" w14:paraId="7A8859EF" w14:textId="77777777" w:rsidTr="00A50B4E">
        <w:trPr>
          <w:trHeight w:val="720"/>
        </w:trPr>
        <w:tc>
          <w:tcPr>
            <w:tcW w:w="3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A87B3" w14:textId="77777777" w:rsidR="00B716B6" w:rsidRPr="001D5EF3" w:rsidRDefault="00B716B6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4CCA9" w14:textId="423182E9" w:rsidR="00B716B6" w:rsidRDefault="00B716B6" w:rsidP="00835C6A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雨天</w:t>
            </w:r>
            <w:r w:rsidR="00ED5CBB">
              <w:rPr>
                <w:rFonts w:ascii="Meiryo UI" w:hAnsi="Meiryo UI" w:hint="eastAsia"/>
              </w:rPr>
              <w:t>・</w:t>
            </w:r>
            <w:r w:rsidR="00AE6562">
              <w:rPr>
                <w:rFonts w:ascii="Meiryo UI" w:hAnsi="Meiryo UI" w:hint="eastAsia"/>
              </w:rPr>
              <w:t>降雪</w:t>
            </w:r>
            <w:r>
              <w:rPr>
                <w:rFonts w:ascii="Meiryo UI" w:hAnsi="Meiryo UI" w:hint="eastAsia"/>
              </w:rPr>
              <w:t>予備日</w:t>
            </w:r>
            <w:r w:rsidR="001471B3">
              <w:rPr>
                <w:rFonts w:ascii="Meiryo UI" w:hAnsi="Meiryo UI" w:hint="eastAsia"/>
              </w:rPr>
              <w:t>01</w:t>
            </w:r>
            <w:r>
              <w:rPr>
                <w:rFonts w:ascii="Meiryo UI" w:hAnsi="Meiryo UI" w:hint="eastAsia"/>
              </w:rPr>
              <w:t>月</w:t>
            </w:r>
            <w:r w:rsidR="001D5EF3">
              <w:rPr>
                <w:rFonts w:ascii="Meiryo UI" w:hAnsi="Meiryo UI" w:hint="eastAsia"/>
              </w:rPr>
              <w:t>13</w:t>
            </w:r>
            <w:r>
              <w:rPr>
                <w:rFonts w:ascii="Meiryo UI" w:hAnsi="Meiryo UI" w:hint="eastAsia"/>
              </w:rPr>
              <w:t>日</w:t>
            </w:r>
            <w:r w:rsidR="001D5EF3">
              <w:rPr>
                <w:rFonts w:ascii="Meiryo UI" w:hAnsi="Meiryo UI" w:hint="eastAsia"/>
              </w:rPr>
              <w:t>(月・祝)</w:t>
            </w:r>
          </w:p>
          <w:p w14:paraId="474C3D78" w14:textId="5CAB9AF8" w:rsidR="00B716B6" w:rsidRDefault="00B716B6" w:rsidP="00835C6A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同時間帯　※予備日も</w:t>
            </w:r>
            <w:r w:rsidR="001D5EF3">
              <w:rPr>
                <w:rFonts w:ascii="Meiryo UI" w:hAnsi="Meiryo UI" w:hint="eastAsia"/>
              </w:rPr>
              <w:t>雨天</w:t>
            </w:r>
            <w:r w:rsidR="00ED5CBB">
              <w:rPr>
                <w:rFonts w:ascii="Meiryo UI" w:hAnsi="Meiryo UI" w:hint="eastAsia"/>
              </w:rPr>
              <w:t>や</w:t>
            </w:r>
            <w:r w:rsidR="001D5EF3">
              <w:rPr>
                <w:rFonts w:ascii="Meiryo UI" w:hAnsi="Meiryo UI" w:hint="eastAsia"/>
              </w:rPr>
              <w:t>降雪</w:t>
            </w:r>
            <w:r w:rsidR="001471B3">
              <w:rPr>
                <w:rFonts w:ascii="Meiryo UI" w:hAnsi="Meiryo UI" w:hint="eastAsia"/>
              </w:rPr>
              <w:t>の</w:t>
            </w:r>
            <w:r>
              <w:rPr>
                <w:rFonts w:ascii="Meiryo UI" w:hAnsi="Meiryo UI" w:hint="eastAsia"/>
              </w:rPr>
              <w:t>時</w:t>
            </w:r>
            <w:r w:rsidR="001471B3">
              <w:rPr>
                <w:rFonts w:ascii="Meiryo UI" w:hAnsi="Meiryo UI" w:hint="eastAsia"/>
              </w:rPr>
              <w:t>、</w:t>
            </w:r>
          </w:p>
          <w:p w14:paraId="52DF08C6" w14:textId="17700B18" w:rsidR="00B716B6" w:rsidRPr="002D1207" w:rsidRDefault="00B716B6" w:rsidP="00835C6A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もちつき</w:t>
            </w:r>
            <w:r w:rsidR="001471B3">
              <w:rPr>
                <w:rFonts w:ascii="Meiryo UI" w:hAnsi="Meiryo UI" w:hint="eastAsia"/>
              </w:rPr>
              <w:t>は</w:t>
            </w:r>
            <w:r>
              <w:rPr>
                <w:rFonts w:ascii="Meiryo UI" w:hAnsi="Meiryo UI" w:hint="eastAsia"/>
              </w:rPr>
              <w:t>中止、</w:t>
            </w:r>
            <w:r w:rsidR="00DF6258">
              <w:rPr>
                <w:rFonts w:ascii="Meiryo UI" w:hAnsi="Meiryo UI" w:hint="eastAsia"/>
              </w:rPr>
              <w:t>どんど</w:t>
            </w:r>
            <w:r>
              <w:rPr>
                <w:rFonts w:ascii="Meiryo UI" w:hAnsi="Meiryo UI" w:hint="eastAsia"/>
              </w:rPr>
              <w:t>焼き</w:t>
            </w:r>
            <w:r w:rsidR="001471B3">
              <w:rPr>
                <w:rFonts w:ascii="Meiryo UI" w:hAnsi="Meiryo UI" w:hint="eastAsia"/>
              </w:rPr>
              <w:t>は</w:t>
            </w:r>
            <w:r>
              <w:rPr>
                <w:rFonts w:ascii="Meiryo UI" w:hAnsi="Meiryo UI" w:hint="eastAsia"/>
              </w:rPr>
              <w:t>別日</w:t>
            </w:r>
            <w:r w:rsidR="00A87585">
              <w:rPr>
                <w:rFonts w:ascii="Meiryo UI" w:hAnsi="Meiryo UI" w:hint="eastAsia"/>
              </w:rPr>
              <w:t>に</w:t>
            </w:r>
            <w:r>
              <w:rPr>
                <w:rFonts w:ascii="Meiryo UI" w:hAnsi="Meiryo UI" w:hint="eastAsia"/>
              </w:rPr>
              <w:t>順延</w:t>
            </w: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06826" w14:textId="77777777" w:rsidR="00B716B6" w:rsidRPr="002D1207" w:rsidRDefault="00B716B6">
            <w:pPr>
              <w:rPr>
                <w:rFonts w:ascii="Meiryo UI" w:hAnsi="Meiryo UI"/>
              </w:rPr>
            </w:pPr>
          </w:p>
        </w:tc>
      </w:tr>
      <w:tr w:rsidR="008C35E3" w:rsidRPr="002D1207" w14:paraId="2F025580" w14:textId="77777777" w:rsidTr="00A50B4E">
        <w:trPr>
          <w:trHeight w:val="720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F27C0" w14:textId="77777777" w:rsidR="004B1655" w:rsidRPr="001D5EF3" w:rsidRDefault="008C35E3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  <w:lang w:eastAsia="zh-TW"/>
              </w:rPr>
            </w:pPr>
            <w:r w:rsidRPr="001D5EF3">
              <w:rPr>
                <w:rFonts w:ascii="Meiryo UI" w:hAnsi="Meiryo UI" w:hint="eastAsia"/>
                <w:b w:val="0"/>
                <w:bCs/>
                <w:lang w:eastAsia="zh-TW"/>
              </w:rPr>
              <w:t>西本郷小学校</w:t>
            </w:r>
          </w:p>
          <w:p w14:paraId="00D4C965" w14:textId="77777777" w:rsidR="004B1655" w:rsidRPr="001D5EF3" w:rsidRDefault="008C35E3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  <w:lang w:eastAsia="zh-TW"/>
              </w:rPr>
            </w:pPr>
            <w:r w:rsidRPr="001D5EF3">
              <w:rPr>
                <w:rFonts w:ascii="Meiryo UI" w:hAnsi="Meiryo UI" w:hint="eastAsia"/>
                <w:b w:val="0"/>
                <w:bCs/>
                <w:lang w:eastAsia="zh-TW"/>
              </w:rPr>
              <w:t>「地域防災拠点運営委員会」主催</w:t>
            </w:r>
          </w:p>
          <w:p w14:paraId="7E3ED698" w14:textId="36FC944B" w:rsidR="008C35E3" w:rsidRPr="001D5EF3" w:rsidRDefault="008C35E3" w:rsidP="00B716B6">
            <w:pPr>
              <w:pStyle w:val="3"/>
              <w:ind w:left="247"/>
              <w:jc w:val="both"/>
              <w:rPr>
                <w:rFonts w:ascii="Meiryo UI" w:hAnsi="Meiryo UI"/>
                <w:b w:val="0"/>
                <w:bCs/>
              </w:rPr>
            </w:pPr>
            <w:r w:rsidRPr="001D5EF3">
              <w:rPr>
                <w:rFonts w:ascii="Meiryo UI" w:hAnsi="Meiryo UI" w:hint="eastAsia"/>
                <w:b w:val="0"/>
                <w:bCs/>
              </w:rPr>
              <w:t>防災</w:t>
            </w:r>
            <w:r w:rsidR="00A87585" w:rsidRPr="001D5EF3">
              <w:rPr>
                <w:rFonts w:ascii="Meiryo UI" w:hAnsi="Meiryo UI" w:hint="eastAsia"/>
                <w:b w:val="0"/>
                <w:bCs/>
              </w:rPr>
              <w:t>拠点開設</w:t>
            </w:r>
            <w:r w:rsidRPr="001D5EF3">
              <w:rPr>
                <w:rFonts w:ascii="Meiryo UI" w:hAnsi="Meiryo UI" w:hint="eastAsia"/>
                <w:b w:val="0"/>
                <w:bCs/>
              </w:rPr>
              <w:t>訓練・避難訓練等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4B0F0" w14:textId="1885E30D" w:rsidR="004C415F" w:rsidRDefault="004C415F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防災拠点開設訓練・避難訓練の日程は</w:t>
            </w:r>
          </w:p>
          <w:p w14:paraId="24255215" w14:textId="77777777" w:rsidR="00FA65EE" w:rsidRDefault="004B1655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随時、掲示板・回覧版でご案内致します</w:t>
            </w:r>
          </w:p>
          <w:p w14:paraId="724B30EB" w14:textId="0BCA201B" w:rsidR="004C415F" w:rsidRPr="004C415F" w:rsidRDefault="004C415F" w:rsidP="004C415F">
            <w:pPr>
              <w:ind w:firstLineChars="100" w:firstLine="2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(※運営委員会の日程は未定)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E659A" w14:textId="77777777" w:rsidR="008C35E3" w:rsidRDefault="004B1655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西本郷小学校</w:t>
            </w:r>
            <w:r w:rsidR="003E4CD8">
              <w:rPr>
                <w:rFonts w:ascii="Meiryo UI" w:hAnsi="Meiryo UI" w:hint="eastAsia"/>
              </w:rPr>
              <w:t>校庭及び体育館</w:t>
            </w:r>
          </w:p>
          <w:p w14:paraId="49A08B07" w14:textId="4FEE5DD3" w:rsidR="00FA65EE" w:rsidRPr="002D1207" w:rsidRDefault="00FA65EE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災害時の避難所運営訓練</w:t>
            </w:r>
          </w:p>
        </w:tc>
      </w:tr>
    </w:tbl>
    <w:p w14:paraId="33CCAEBC" w14:textId="6613A976" w:rsidR="00845AF3" w:rsidRPr="00EF425F" w:rsidRDefault="001F11B4" w:rsidP="00DB2ACA">
      <w:pPr>
        <w:ind w:firstLineChars="200" w:firstLine="420"/>
        <w:rPr>
          <w:rFonts w:ascii="Meiryo UI" w:hAnsi="Meiryo UI"/>
          <w:sz w:val="21"/>
          <w:szCs w:val="21"/>
          <w:lang w:val="ja-JP" w:bidi="ja-JP"/>
        </w:rPr>
      </w:pPr>
      <w:r w:rsidRPr="001F11B4">
        <w:rPr>
          <w:rFonts w:ascii="Meiryo UI" w:hAnsi="Meiryo UI" w:hint="eastAsia"/>
          <w:sz w:val="21"/>
          <w:szCs w:val="21"/>
          <w:lang w:val="ja-JP" w:bidi="ja-JP"/>
        </w:rPr>
        <w:t>◎</w:t>
      </w:r>
      <w:r w:rsidR="00A50B4E" w:rsidRPr="001F11B4">
        <w:rPr>
          <w:rFonts w:ascii="Meiryo UI" w:hAnsi="Meiryo UI" w:hint="eastAsia"/>
          <w:sz w:val="21"/>
          <w:szCs w:val="21"/>
          <w:lang w:val="ja-JP" w:bidi="ja-JP"/>
        </w:rPr>
        <w:t>＝小菅ヶ谷町内会主催行事</w:t>
      </w:r>
      <w:r w:rsidR="001D5EF3">
        <w:rPr>
          <w:rFonts w:ascii="Meiryo UI" w:hAnsi="Meiryo UI" w:hint="eastAsia"/>
          <w:sz w:val="21"/>
          <w:szCs w:val="21"/>
          <w:lang w:val="ja-JP" w:bidi="ja-JP"/>
        </w:rPr>
        <w:t>等</w:t>
      </w:r>
      <w:r w:rsidR="00DC427E">
        <w:rPr>
          <w:rFonts w:ascii="Meiryo UI" w:hAnsi="Meiryo UI" w:hint="eastAsia"/>
          <w:sz w:val="21"/>
          <w:szCs w:val="21"/>
          <w:lang w:val="ja-JP" w:bidi="ja-JP"/>
        </w:rPr>
        <w:t xml:space="preserve">　</w:t>
      </w:r>
    </w:p>
    <w:sectPr w:rsidR="00845AF3" w:rsidRPr="00EF425F" w:rsidSect="00EF0759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B08EC" w14:textId="77777777" w:rsidR="001D67DD" w:rsidRDefault="001D67DD">
      <w:pPr>
        <w:spacing w:before="0" w:after="0"/>
      </w:pPr>
      <w:r>
        <w:separator/>
      </w:r>
    </w:p>
  </w:endnote>
  <w:endnote w:type="continuationSeparator" w:id="0">
    <w:p w14:paraId="6DA8A910" w14:textId="77777777" w:rsidR="001D67DD" w:rsidRDefault="001D67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9124C" w14:textId="77777777" w:rsidR="00845AF3" w:rsidRDefault="00567FFB">
        <w:pPr>
          <w:pStyle w:val="a6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2D1207">
          <w:rPr>
            <w:noProof/>
            <w:lang w:val="ja-JP" w:bidi="ja-JP"/>
          </w:rPr>
          <w:t>3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B3AC" w14:textId="77777777" w:rsidR="001D67DD" w:rsidRDefault="001D67DD">
      <w:pPr>
        <w:spacing w:before="0" w:after="0"/>
      </w:pPr>
      <w:r>
        <w:separator/>
      </w:r>
    </w:p>
  </w:footnote>
  <w:footnote w:type="continuationSeparator" w:id="0">
    <w:p w14:paraId="7E3AA237" w14:textId="77777777" w:rsidR="001D67DD" w:rsidRDefault="001D67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E3"/>
    <w:rsid w:val="00006DE6"/>
    <w:rsid w:val="00061864"/>
    <w:rsid w:val="000E00D9"/>
    <w:rsid w:val="000E0E6D"/>
    <w:rsid w:val="001471B3"/>
    <w:rsid w:val="001A3804"/>
    <w:rsid w:val="001B1061"/>
    <w:rsid w:val="001B66FD"/>
    <w:rsid w:val="001C6C82"/>
    <w:rsid w:val="001D5EF3"/>
    <w:rsid w:val="001D67DD"/>
    <w:rsid w:val="001E5D4F"/>
    <w:rsid w:val="001F11B4"/>
    <w:rsid w:val="001F7657"/>
    <w:rsid w:val="00202BC4"/>
    <w:rsid w:val="00207C1A"/>
    <w:rsid w:val="002307A1"/>
    <w:rsid w:val="002D1207"/>
    <w:rsid w:val="002D32E1"/>
    <w:rsid w:val="002E7F8C"/>
    <w:rsid w:val="003A2C8C"/>
    <w:rsid w:val="003C0488"/>
    <w:rsid w:val="003D0552"/>
    <w:rsid w:val="003D36F0"/>
    <w:rsid w:val="003E4CD8"/>
    <w:rsid w:val="00401344"/>
    <w:rsid w:val="004271DB"/>
    <w:rsid w:val="00454303"/>
    <w:rsid w:val="00484988"/>
    <w:rsid w:val="004B1655"/>
    <w:rsid w:val="004C415F"/>
    <w:rsid w:val="004E2217"/>
    <w:rsid w:val="00551CF5"/>
    <w:rsid w:val="005556D0"/>
    <w:rsid w:val="00567FFB"/>
    <w:rsid w:val="005B2585"/>
    <w:rsid w:val="005C4C14"/>
    <w:rsid w:val="005F47CA"/>
    <w:rsid w:val="00617C74"/>
    <w:rsid w:val="006A0A49"/>
    <w:rsid w:val="006A3905"/>
    <w:rsid w:val="006A39E9"/>
    <w:rsid w:val="006B58ED"/>
    <w:rsid w:val="006C3688"/>
    <w:rsid w:val="0081772A"/>
    <w:rsid w:val="0083131B"/>
    <w:rsid w:val="00835C6A"/>
    <w:rsid w:val="00845AF3"/>
    <w:rsid w:val="00873915"/>
    <w:rsid w:val="008C35E3"/>
    <w:rsid w:val="0090531B"/>
    <w:rsid w:val="00950FB7"/>
    <w:rsid w:val="00991CD0"/>
    <w:rsid w:val="009B0CAF"/>
    <w:rsid w:val="009E2B24"/>
    <w:rsid w:val="00A50B4E"/>
    <w:rsid w:val="00A6301A"/>
    <w:rsid w:val="00A87585"/>
    <w:rsid w:val="00A96D8B"/>
    <w:rsid w:val="00AA7958"/>
    <w:rsid w:val="00AC351C"/>
    <w:rsid w:val="00AE6562"/>
    <w:rsid w:val="00B17EB0"/>
    <w:rsid w:val="00B716B6"/>
    <w:rsid w:val="00BB3753"/>
    <w:rsid w:val="00BC3825"/>
    <w:rsid w:val="00C9683F"/>
    <w:rsid w:val="00CC083E"/>
    <w:rsid w:val="00CE3720"/>
    <w:rsid w:val="00D0619B"/>
    <w:rsid w:val="00D07C40"/>
    <w:rsid w:val="00D271DC"/>
    <w:rsid w:val="00D73396"/>
    <w:rsid w:val="00DA07FB"/>
    <w:rsid w:val="00DB2ACA"/>
    <w:rsid w:val="00DC427E"/>
    <w:rsid w:val="00DF459C"/>
    <w:rsid w:val="00DF6258"/>
    <w:rsid w:val="00E60D54"/>
    <w:rsid w:val="00EC6929"/>
    <w:rsid w:val="00ED5CBB"/>
    <w:rsid w:val="00EF0759"/>
    <w:rsid w:val="00EF425F"/>
    <w:rsid w:val="00F57B30"/>
    <w:rsid w:val="00F66376"/>
    <w:rsid w:val="00FA65EE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BAA9E"/>
  <w15:docId w15:val="{34AE33D0-12CE-49AD-BAED-53F1702C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color w:val="000000" w:themeColor="text1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07"/>
    <w:rPr>
      <w:rFonts w:eastAsia="Meiryo UI"/>
    </w:rPr>
  </w:style>
  <w:style w:type="paragraph" w:styleId="1">
    <w:name w:val="heading 1"/>
    <w:basedOn w:val="a"/>
    <w:link w:val="10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rsid w:val="002D1207"/>
    <w:pPr>
      <w:keepNext/>
      <w:spacing w:before="240"/>
      <w:contextualSpacing/>
      <w:outlineLvl w:val="3"/>
    </w:pPr>
    <w:rPr>
      <w:rFonts w:asciiTheme="majorHAnsi" w:hAnsiTheme="majorHAnsi"/>
      <w:b/>
      <w:color w:val="404040" w:themeColor="text1" w:themeTint="B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07"/>
    <w:pPr>
      <w:keepNext/>
      <w:ind w:leftChars="800" w:left="800"/>
      <w:outlineLvl w:val="4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見出し 4 (文字)"/>
    <w:basedOn w:val="a0"/>
    <w:link w:val="4"/>
    <w:uiPriority w:val="9"/>
    <w:rsid w:val="002D1207"/>
    <w:rPr>
      <w:rFonts w:asciiTheme="majorHAnsi" w:eastAsia="Meiryo UI" w:hAnsiTheme="majorHAnsi"/>
      <w:b/>
      <w:color w:val="404040" w:themeColor="text1" w:themeTint="BF"/>
      <w:sz w:val="24"/>
    </w:rPr>
  </w:style>
  <w:style w:type="table" w:styleId="a3">
    <w:name w:val="Table Grid"/>
    <w:basedOn w:val="a1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footer"/>
    <w:basedOn w:val="a"/>
    <w:link w:val="a7"/>
    <w:uiPriority w:val="99"/>
    <w:pPr>
      <w:spacing w:before="0" w:after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header"/>
    <w:basedOn w:val="a"/>
    <w:link w:val="a9"/>
    <w:uiPriority w:val="99"/>
    <w:pPr>
      <w:spacing w:before="0" w:after="0"/>
    </w:pPr>
  </w:style>
  <w:style w:type="character" w:customStyle="1" w:styleId="a9">
    <w:name w:val="ヘッダー (文字)"/>
    <w:basedOn w:val="a0"/>
    <w:link w:val="a8"/>
    <w:uiPriority w:val="99"/>
  </w:style>
  <w:style w:type="character" w:customStyle="1" w:styleId="50">
    <w:name w:val="見出し 5 (文字)"/>
    <w:basedOn w:val="a0"/>
    <w:link w:val="5"/>
    <w:uiPriority w:val="9"/>
    <w:semiHidden/>
    <w:rsid w:val="002D1207"/>
    <w:rPr>
      <w:rFonts w:asciiTheme="majorHAnsi" w:eastAsia="Meiryo UI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GC005\AppData\Roaming\Microsoft\Templates\&#20250;&#35696;&#12398;&#12473;&#12465;&#12472;&#12517;&#12540;&#12523;&#12434;&#21547;&#12416;&#20986;&#24373;&#26053;&#3124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会議のスケジュールを含む出張旅程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AHGC005</dc:creator>
  <cp:keywords/>
  <cp:lastModifiedBy>User</cp:lastModifiedBy>
  <cp:revision>2</cp:revision>
  <cp:lastPrinted>2019-05-19T07:29:00Z</cp:lastPrinted>
  <dcterms:created xsi:type="dcterms:W3CDTF">2024-08-10T01:40:00Z</dcterms:created>
  <dcterms:modified xsi:type="dcterms:W3CDTF">2024-08-10T01:40:00Z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